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A68AD" w14:textId="0D3C33FD" w:rsidR="00662776" w:rsidRDefault="00662776" w:rsidP="00662776">
      <w:pPr>
        <w:jc w:val="center"/>
        <w:rPr>
          <w:noProof/>
        </w:rPr>
      </w:pPr>
      <w:r w:rsidRPr="00095CCA">
        <w:rPr>
          <w:noProof/>
        </w:rPr>
        <w:drawing>
          <wp:inline distT="0" distB="0" distL="0" distR="0" wp14:anchorId="51283CA0" wp14:editId="2EDA7160">
            <wp:extent cx="666750" cy="6667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AE2B3" w14:textId="77777777" w:rsidR="00662776" w:rsidRPr="00662776" w:rsidRDefault="00662776" w:rsidP="00662776">
      <w:pPr>
        <w:jc w:val="center"/>
        <w:rPr>
          <w:noProof/>
          <w:sz w:val="32"/>
          <w:szCs w:val="32"/>
        </w:rPr>
      </w:pPr>
    </w:p>
    <w:p w14:paraId="0437C929" w14:textId="77777777" w:rsidR="00662776" w:rsidRDefault="00662776" w:rsidP="00662776">
      <w:pPr>
        <w:jc w:val="center"/>
        <w:rPr>
          <w:sz w:val="28"/>
          <w:szCs w:val="28"/>
        </w:rPr>
      </w:pPr>
      <w:r w:rsidRPr="00662776">
        <w:rPr>
          <w:sz w:val="28"/>
          <w:szCs w:val="28"/>
        </w:rPr>
        <w:t xml:space="preserve">АДМИНИСТРАЦИЯ НИЖНЕИНГАШСКОГО РАЙОНА </w:t>
      </w:r>
    </w:p>
    <w:p w14:paraId="6B2CEA2E" w14:textId="77777777" w:rsidR="00662776" w:rsidRPr="00662776" w:rsidRDefault="00662776" w:rsidP="00662776">
      <w:pPr>
        <w:jc w:val="center"/>
        <w:rPr>
          <w:sz w:val="28"/>
          <w:szCs w:val="28"/>
        </w:rPr>
      </w:pPr>
      <w:r w:rsidRPr="00662776">
        <w:rPr>
          <w:sz w:val="28"/>
          <w:szCs w:val="28"/>
        </w:rPr>
        <w:t>КРАСНОЯРСКОГО КРАЯ</w:t>
      </w:r>
    </w:p>
    <w:p w14:paraId="6836449F" w14:textId="77777777" w:rsidR="00662776" w:rsidRPr="00662776" w:rsidRDefault="00662776" w:rsidP="00662776">
      <w:pPr>
        <w:jc w:val="center"/>
        <w:rPr>
          <w:b/>
          <w:sz w:val="28"/>
          <w:szCs w:val="28"/>
        </w:rPr>
      </w:pPr>
    </w:p>
    <w:p w14:paraId="61D3F1C2" w14:textId="4F4D6C08" w:rsidR="00342D0B" w:rsidRDefault="00342D0B" w:rsidP="00662776">
      <w:pPr>
        <w:jc w:val="center"/>
        <w:rPr>
          <w:b/>
          <w:sz w:val="48"/>
          <w:szCs w:val="48"/>
        </w:rPr>
      </w:pPr>
      <w:r w:rsidRPr="006E444B">
        <w:rPr>
          <w:b/>
          <w:sz w:val="48"/>
          <w:szCs w:val="48"/>
        </w:rPr>
        <w:t>ПОСТАНОВЛЕНИЕ</w:t>
      </w:r>
    </w:p>
    <w:p w14:paraId="687867F3" w14:textId="77777777" w:rsidR="00672006" w:rsidRPr="00662776" w:rsidRDefault="00672006" w:rsidP="0097784E">
      <w:pPr>
        <w:rPr>
          <w:sz w:val="28"/>
          <w:szCs w:val="28"/>
        </w:rPr>
      </w:pPr>
    </w:p>
    <w:p w14:paraId="6E38CDE9" w14:textId="4865C275" w:rsidR="0097784E" w:rsidRPr="00662776" w:rsidRDefault="00662776" w:rsidP="0097784E">
      <w:pPr>
        <w:rPr>
          <w:sz w:val="28"/>
          <w:szCs w:val="28"/>
        </w:rPr>
      </w:pPr>
      <w:r w:rsidRPr="00662776">
        <w:rPr>
          <w:sz w:val="28"/>
          <w:szCs w:val="28"/>
        </w:rPr>
        <w:t>19.04.2022</w:t>
      </w:r>
      <w:r>
        <w:rPr>
          <w:sz w:val="28"/>
          <w:szCs w:val="28"/>
        </w:rPr>
        <w:t xml:space="preserve">               </w:t>
      </w:r>
      <w:r w:rsidR="0097784E" w:rsidRPr="00662776">
        <w:rPr>
          <w:sz w:val="28"/>
          <w:szCs w:val="28"/>
        </w:rPr>
        <w:t xml:space="preserve">                 </w:t>
      </w:r>
      <w:r w:rsidR="000B7CFA" w:rsidRPr="00662776">
        <w:rPr>
          <w:sz w:val="28"/>
          <w:szCs w:val="28"/>
        </w:rPr>
        <w:t xml:space="preserve">     </w:t>
      </w:r>
      <w:r w:rsidR="0097784E" w:rsidRPr="00662776">
        <w:rPr>
          <w:sz w:val="28"/>
          <w:szCs w:val="28"/>
        </w:rPr>
        <w:t xml:space="preserve"> </w:t>
      </w:r>
      <w:r w:rsidRPr="00662776">
        <w:rPr>
          <w:sz w:val="28"/>
          <w:szCs w:val="28"/>
        </w:rPr>
        <w:t>пгт Ни</w:t>
      </w:r>
      <w:bookmarkStart w:id="0" w:name="_GoBack"/>
      <w:bookmarkEnd w:id="0"/>
      <w:r w:rsidRPr="00662776">
        <w:rPr>
          <w:sz w:val="28"/>
          <w:szCs w:val="28"/>
        </w:rPr>
        <w:t>жний</w:t>
      </w:r>
      <w:r w:rsidR="0097784E" w:rsidRPr="00662776">
        <w:rPr>
          <w:sz w:val="28"/>
          <w:szCs w:val="28"/>
        </w:rPr>
        <w:t xml:space="preserve"> Ингаш                            </w:t>
      </w:r>
      <w:r>
        <w:rPr>
          <w:sz w:val="28"/>
          <w:szCs w:val="28"/>
        </w:rPr>
        <w:t xml:space="preserve">         </w:t>
      </w:r>
      <w:r w:rsidR="0097784E" w:rsidRPr="00662776">
        <w:rPr>
          <w:sz w:val="28"/>
          <w:szCs w:val="28"/>
        </w:rPr>
        <w:t>№</w:t>
      </w:r>
      <w:r>
        <w:rPr>
          <w:sz w:val="28"/>
          <w:szCs w:val="28"/>
        </w:rPr>
        <w:t xml:space="preserve"> 449</w:t>
      </w:r>
    </w:p>
    <w:p w14:paraId="14404E6C" w14:textId="77777777" w:rsidR="0097784E" w:rsidRPr="00662776" w:rsidRDefault="0097784E" w:rsidP="0097784E">
      <w:pPr>
        <w:jc w:val="both"/>
        <w:rPr>
          <w:sz w:val="28"/>
          <w:szCs w:val="28"/>
        </w:rPr>
      </w:pPr>
    </w:p>
    <w:p w14:paraId="020D3292" w14:textId="284AFDF3" w:rsidR="006E444B" w:rsidRPr="00662776" w:rsidRDefault="006E444B" w:rsidP="00B760B8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О средней рыночной </w:t>
      </w:r>
      <w:r w:rsidR="00662776" w:rsidRPr="00662776">
        <w:rPr>
          <w:sz w:val="28"/>
          <w:szCs w:val="28"/>
        </w:rPr>
        <w:t>стоимости одного</w:t>
      </w:r>
      <w:r w:rsidRPr="00662776">
        <w:rPr>
          <w:sz w:val="28"/>
          <w:szCs w:val="28"/>
        </w:rPr>
        <w:t xml:space="preserve"> квадратного метра общей площади </w:t>
      </w:r>
      <w:r w:rsidR="00662776" w:rsidRPr="00662776">
        <w:rPr>
          <w:sz w:val="28"/>
          <w:szCs w:val="28"/>
        </w:rPr>
        <w:t>жилого помещения</w:t>
      </w:r>
      <w:r w:rsidRPr="00662776">
        <w:rPr>
          <w:sz w:val="28"/>
          <w:szCs w:val="28"/>
        </w:rPr>
        <w:t xml:space="preserve">   </w:t>
      </w:r>
      <w:r w:rsidR="00662776" w:rsidRPr="00662776">
        <w:rPr>
          <w:sz w:val="28"/>
          <w:szCs w:val="28"/>
        </w:rPr>
        <w:t>на территории Нижнеингашского района</w:t>
      </w:r>
      <w:r w:rsidRPr="00662776">
        <w:rPr>
          <w:sz w:val="28"/>
          <w:szCs w:val="28"/>
        </w:rPr>
        <w:t xml:space="preserve"> </w:t>
      </w:r>
    </w:p>
    <w:p w14:paraId="4F59BA65" w14:textId="77777777" w:rsidR="00011EC6" w:rsidRPr="00662776" w:rsidRDefault="00011EC6" w:rsidP="00B760B8">
      <w:pPr>
        <w:jc w:val="both"/>
        <w:rPr>
          <w:sz w:val="28"/>
          <w:szCs w:val="28"/>
        </w:rPr>
      </w:pPr>
    </w:p>
    <w:p w14:paraId="405086BE" w14:textId="3921AFD3" w:rsidR="00ED546D" w:rsidRPr="00662776" w:rsidRDefault="00C34114" w:rsidP="00ED546D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      </w:t>
      </w:r>
      <w:r w:rsidR="00C21C39" w:rsidRPr="00662776">
        <w:rPr>
          <w:sz w:val="28"/>
          <w:szCs w:val="28"/>
        </w:rPr>
        <w:t xml:space="preserve"> </w:t>
      </w:r>
      <w:r w:rsidR="006E444B" w:rsidRPr="00662776">
        <w:rPr>
          <w:sz w:val="28"/>
          <w:szCs w:val="28"/>
        </w:rPr>
        <w:t xml:space="preserve">В  </w:t>
      </w:r>
      <w:r w:rsidR="00ED546D" w:rsidRPr="00662776">
        <w:rPr>
          <w:sz w:val="28"/>
          <w:szCs w:val="28"/>
        </w:rPr>
        <w:t xml:space="preserve"> </w:t>
      </w:r>
      <w:r w:rsidR="006E444B" w:rsidRPr="00662776">
        <w:rPr>
          <w:sz w:val="28"/>
          <w:szCs w:val="28"/>
        </w:rPr>
        <w:t xml:space="preserve">целях </w:t>
      </w:r>
      <w:r w:rsidR="00662776" w:rsidRPr="00662776">
        <w:rPr>
          <w:sz w:val="28"/>
          <w:szCs w:val="28"/>
        </w:rPr>
        <w:t xml:space="preserve">реализации </w:t>
      </w:r>
      <w:r w:rsidR="00662776">
        <w:rPr>
          <w:sz w:val="28"/>
          <w:szCs w:val="28"/>
        </w:rPr>
        <w:t>з</w:t>
      </w:r>
      <w:r w:rsidR="00662776" w:rsidRPr="00662776">
        <w:rPr>
          <w:sz w:val="28"/>
          <w:szCs w:val="28"/>
        </w:rPr>
        <w:t>акона</w:t>
      </w:r>
      <w:r w:rsidR="006E444B" w:rsidRPr="00662776">
        <w:rPr>
          <w:sz w:val="28"/>
          <w:szCs w:val="28"/>
        </w:rPr>
        <w:t xml:space="preserve"> Красноярского края «</w:t>
      </w:r>
      <w:r w:rsidR="00662776" w:rsidRPr="00662776">
        <w:rPr>
          <w:sz w:val="28"/>
          <w:szCs w:val="28"/>
        </w:rPr>
        <w:t>О порядке обеспечения жильём отдельных</w:t>
      </w:r>
      <w:r w:rsidR="006E444B" w:rsidRPr="00662776">
        <w:rPr>
          <w:sz w:val="28"/>
          <w:szCs w:val="28"/>
        </w:rPr>
        <w:t xml:space="preserve"> категорий ветеранов, инвалидов и семей, имеющих детей – инвалидов, нуждающихся в </w:t>
      </w:r>
      <w:r w:rsidR="00662776" w:rsidRPr="00662776">
        <w:rPr>
          <w:sz w:val="28"/>
          <w:szCs w:val="28"/>
        </w:rPr>
        <w:t>улучшении жилищных</w:t>
      </w:r>
      <w:r w:rsidR="006E444B" w:rsidRPr="00662776">
        <w:rPr>
          <w:sz w:val="28"/>
          <w:szCs w:val="28"/>
        </w:rPr>
        <w:t xml:space="preserve"> </w:t>
      </w:r>
      <w:r w:rsidR="00662776" w:rsidRPr="00662776">
        <w:rPr>
          <w:sz w:val="28"/>
          <w:szCs w:val="28"/>
        </w:rPr>
        <w:t>условий» от</w:t>
      </w:r>
      <w:r w:rsidR="006E444B" w:rsidRPr="00662776">
        <w:rPr>
          <w:sz w:val="28"/>
          <w:szCs w:val="28"/>
        </w:rPr>
        <w:t xml:space="preserve"> 25.03.2010 № 10-4487, </w:t>
      </w:r>
      <w:r w:rsidR="00662776" w:rsidRPr="00662776">
        <w:rPr>
          <w:sz w:val="28"/>
          <w:szCs w:val="28"/>
        </w:rPr>
        <w:t>руководствуясь ст.</w:t>
      </w:r>
      <w:r w:rsidR="00662776">
        <w:rPr>
          <w:sz w:val="28"/>
          <w:szCs w:val="28"/>
        </w:rPr>
        <w:t>, ст.</w:t>
      </w:r>
      <w:r w:rsidR="005124D0" w:rsidRPr="00662776">
        <w:rPr>
          <w:sz w:val="28"/>
          <w:szCs w:val="28"/>
        </w:rPr>
        <w:t xml:space="preserve"> 22</w:t>
      </w:r>
      <w:r w:rsidR="00DA3148" w:rsidRPr="00662776">
        <w:rPr>
          <w:sz w:val="28"/>
          <w:szCs w:val="28"/>
        </w:rPr>
        <w:t>, 39</w:t>
      </w:r>
      <w:r w:rsidR="006E444B" w:rsidRPr="00662776">
        <w:rPr>
          <w:sz w:val="28"/>
          <w:szCs w:val="28"/>
        </w:rPr>
        <w:t xml:space="preserve"> </w:t>
      </w:r>
      <w:r w:rsidR="00662776" w:rsidRPr="00662776">
        <w:rPr>
          <w:sz w:val="28"/>
          <w:szCs w:val="28"/>
        </w:rPr>
        <w:t>Устава муниципального</w:t>
      </w:r>
      <w:r w:rsidR="006E444B" w:rsidRPr="00662776">
        <w:rPr>
          <w:sz w:val="28"/>
          <w:szCs w:val="28"/>
        </w:rPr>
        <w:t xml:space="preserve"> </w:t>
      </w:r>
      <w:r w:rsidR="00662776" w:rsidRPr="00662776">
        <w:rPr>
          <w:sz w:val="28"/>
          <w:szCs w:val="28"/>
        </w:rPr>
        <w:t>образования Нижнеингашский</w:t>
      </w:r>
      <w:r w:rsidR="006E444B" w:rsidRPr="00662776">
        <w:rPr>
          <w:sz w:val="28"/>
          <w:szCs w:val="28"/>
        </w:rPr>
        <w:t xml:space="preserve"> район </w:t>
      </w:r>
      <w:r w:rsidR="00662776" w:rsidRPr="00662776">
        <w:rPr>
          <w:sz w:val="28"/>
          <w:szCs w:val="28"/>
        </w:rPr>
        <w:t>Красноярского края</w:t>
      </w:r>
      <w:r w:rsidR="006E444B" w:rsidRPr="00662776">
        <w:rPr>
          <w:sz w:val="28"/>
          <w:szCs w:val="28"/>
        </w:rPr>
        <w:t xml:space="preserve">, </w:t>
      </w:r>
      <w:r w:rsidR="00ED546D" w:rsidRPr="00662776">
        <w:rPr>
          <w:sz w:val="28"/>
          <w:szCs w:val="28"/>
        </w:rPr>
        <w:t>ПОСТАНОВЛЯЮ:</w:t>
      </w:r>
    </w:p>
    <w:p w14:paraId="6C4DED87" w14:textId="77777777" w:rsidR="00810AA2" w:rsidRPr="00662776" w:rsidRDefault="007702B0" w:rsidP="006E444B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       </w:t>
      </w:r>
      <w:r w:rsidR="006E444B" w:rsidRPr="00662776">
        <w:rPr>
          <w:sz w:val="28"/>
          <w:szCs w:val="28"/>
        </w:rPr>
        <w:t xml:space="preserve">1. Утвердить среднюю рыночную стоимость одного квадратного  метра  общей площади жилого  помещения на территории  Нижнеингашского района для расчета  размера социальных выплат на улучшение  жилищных условий  отдельных категорий ветеранов, </w:t>
      </w:r>
      <w:r w:rsidR="00B4573D" w:rsidRPr="00662776">
        <w:rPr>
          <w:sz w:val="28"/>
          <w:szCs w:val="28"/>
        </w:rPr>
        <w:t>инвалидов и семей, имеющих детей</w:t>
      </w:r>
      <w:r w:rsidR="007352C4" w:rsidRPr="00662776">
        <w:rPr>
          <w:sz w:val="28"/>
          <w:szCs w:val="28"/>
        </w:rPr>
        <w:t xml:space="preserve"> </w:t>
      </w:r>
      <w:r w:rsidR="00B4573D" w:rsidRPr="00662776">
        <w:rPr>
          <w:sz w:val="28"/>
          <w:szCs w:val="28"/>
        </w:rPr>
        <w:t>- и</w:t>
      </w:r>
      <w:r w:rsidR="006E444B" w:rsidRPr="00662776">
        <w:rPr>
          <w:sz w:val="28"/>
          <w:szCs w:val="28"/>
        </w:rPr>
        <w:t xml:space="preserve">нвалидов </w:t>
      </w:r>
      <w:r w:rsidR="00821870" w:rsidRPr="00662776">
        <w:rPr>
          <w:sz w:val="28"/>
          <w:szCs w:val="28"/>
        </w:rPr>
        <w:t xml:space="preserve"> </w:t>
      </w:r>
      <w:r w:rsidR="007352C4" w:rsidRPr="00662776">
        <w:rPr>
          <w:sz w:val="28"/>
          <w:szCs w:val="28"/>
        </w:rPr>
        <w:t xml:space="preserve">в размере  </w:t>
      </w:r>
      <w:r w:rsidR="00D760AE" w:rsidRPr="00662776">
        <w:rPr>
          <w:sz w:val="28"/>
          <w:szCs w:val="28"/>
        </w:rPr>
        <w:t>7</w:t>
      </w:r>
      <w:r w:rsidR="00821870" w:rsidRPr="00662776">
        <w:rPr>
          <w:sz w:val="28"/>
          <w:szCs w:val="28"/>
        </w:rPr>
        <w:t>4369,00</w:t>
      </w:r>
      <w:r w:rsidR="007352C4" w:rsidRPr="00662776">
        <w:rPr>
          <w:sz w:val="28"/>
          <w:szCs w:val="28"/>
        </w:rPr>
        <w:t xml:space="preserve"> руб. (</w:t>
      </w:r>
      <w:r w:rsidR="00D760AE" w:rsidRPr="00662776">
        <w:rPr>
          <w:sz w:val="28"/>
          <w:szCs w:val="28"/>
        </w:rPr>
        <w:t xml:space="preserve">семьдесят  </w:t>
      </w:r>
      <w:r w:rsidR="00821870" w:rsidRPr="00662776">
        <w:rPr>
          <w:sz w:val="28"/>
          <w:szCs w:val="28"/>
        </w:rPr>
        <w:t>четыре</w:t>
      </w:r>
      <w:r w:rsidR="00D760AE" w:rsidRPr="00662776">
        <w:rPr>
          <w:sz w:val="28"/>
          <w:szCs w:val="28"/>
        </w:rPr>
        <w:t xml:space="preserve"> тысячи </w:t>
      </w:r>
      <w:r w:rsidR="00821870" w:rsidRPr="00662776">
        <w:rPr>
          <w:sz w:val="28"/>
          <w:szCs w:val="28"/>
        </w:rPr>
        <w:t>триста шестьдесят девять</w:t>
      </w:r>
      <w:r w:rsidR="007352C4" w:rsidRPr="00662776">
        <w:rPr>
          <w:sz w:val="28"/>
          <w:szCs w:val="28"/>
        </w:rPr>
        <w:t xml:space="preserve"> рубл</w:t>
      </w:r>
      <w:r w:rsidR="00D760AE" w:rsidRPr="00662776">
        <w:rPr>
          <w:sz w:val="28"/>
          <w:szCs w:val="28"/>
        </w:rPr>
        <w:t>ей</w:t>
      </w:r>
      <w:r w:rsidR="007352C4" w:rsidRPr="00662776">
        <w:rPr>
          <w:sz w:val="28"/>
          <w:szCs w:val="28"/>
        </w:rPr>
        <w:t xml:space="preserve"> 00 коп.)</w:t>
      </w:r>
      <w:r w:rsidR="006E444B" w:rsidRPr="00662776">
        <w:rPr>
          <w:sz w:val="28"/>
          <w:szCs w:val="28"/>
        </w:rPr>
        <w:t>.</w:t>
      </w:r>
    </w:p>
    <w:p w14:paraId="049E5154" w14:textId="5DBFBDD3" w:rsidR="00821870" w:rsidRPr="00662776" w:rsidRDefault="00E03CC6" w:rsidP="00ED546D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       </w:t>
      </w:r>
      <w:r w:rsidR="00011EC6" w:rsidRPr="00662776">
        <w:rPr>
          <w:sz w:val="28"/>
          <w:szCs w:val="28"/>
        </w:rPr>
        <w:t>2</w:t>
      </w:r>
      <w:r w:rsidRPr="00662776">
        <w:rPr>
          <w:sz w:val="28"/>
          <w:szCs w:val="28"/>
        </w:rPr>
        <w:t xml:space="preserve">. </w:t>
      </w:r>
      <w:r w:rsidR="00662776" w:rsidRPr="00662776">
        <w:rPr>
          <w:sz w:val="28"/>
          <w:szCs w:val="28"/>
        </w:rPr>
        <w:t>Постановление администрации</w:t>
      </w:r>
      <w:r w:rsidRPr="00662776">
        <w:rPr>
          <w:sz w:val="28"/>
          <w:szCs w:val="28"/>
        </w:rPr>
        <w:t xml:space="preserve"> Нижнеингашского района </w:t>
      </w:r>
      <w:r w:rsidR="00D760AE" w:rsidRPr="00662776">
        <w:rPr>
          <w:sz w:val="28"/>
          <w:szCs w:val="28"/>
        </w:rPr>
        <w:t>от 0</w:t>
      </w:r>
      <w:r w:rsidR="00821870" w:rsidRPr="00662776">
        <w:rPr>
          <w:sz w:val="28"/>
          <w:szCs w:val="28"/>
        </w:rPr>
        <w:t>4</w:t>
      </w:r>
      <w:r w:rsidRPr="00662776">
        <w:rPr>
          <w:sz w:val="28"/>
          <w:szCs w:val="28"/>
        </w:rPr>
        <w:t>.0</w:t>
      </w:r>
      <w:r w:rsidR="00821870" w:rsidRPr="00662776">
        <w:rPr>
          <w:sz w:val="28"/>
          <w:szCs w:val="28"/>
        </w:rPr>
        <w:t>2</w:t>
      </w:r>
      <w:r w:rsidRPr="00662776">
        <w:rPr>
          <w:sz w:val="28"/>
          <w:szCs w:val="28"/>
        </w:rPr>
        <w:t>.202</w:t>
      </w:r>
      <w:r w:rsidR="00D760AE" w:rsidRPr="00662776">
        <w:rPr>
          <w:sz w:val="28"/>
          <w:szCs w:val="28"/>
        </w:rPr>
        <w:t>2</w:t>
      </w:r>
      <w:r w:rsidRPr="00662776">
        <w:rPr>
          <w:sz w:val="28"/>
          <w:szCs w:val="28"/>
        </w:rPr>
        <w:t xml:space="preserve"> </w:t>
      </w:r>
      <w:r w:rsidR="00662776" w:rsidRPr="00662776">
        <w:rPr>
          <w:sz w:val="28"/>
          <w:szCs w:val="28"/>
        </w:rPr>
        <w:t xml:space="preserve">№ 48 </w:t>
      </w:r>
      <w:r w:rsidRPr="00662776">
        <w:rPr>
          <w:sz w:val="28"/>
          <w:szCs w:val="28"/>
        </w:rPr>
        <w:t xml:space="preserve">«О средней рыночной </w:t>
      </w:r>
      <w:r w:rsidR="00662776" w:rsidRPr="00662776">
        <w:rPr>
          <w:sz w:val="28"/>
          <w:szCs w:val="28"/>
        </w:rPr>
        <w:t>стоимости одного</w:t>
      </w:r>
      <w:r w:rsidRPr="00662776">
        <w:rPr>
          <w:sz w:val="28"/>
          <w:szCs w:val="28"/>
        </w:rPr>
        <w:t xml:space="preserve"> квадратного метра общей площади </w:t>
      </w:r>
      <w:r w:rsidR="00662776" w:rsidRPr="00662776">
        <w:rPr>
          <w:sz w:val="28"/>
          <w:szCs w:val="28"/>
        </w:rPr>
        <w:t>жилого помещения</w:t>
      </w:r>
      <w:r w:rsidRPr="00662776">
        <w:rPr>
          <w:sz w:val="28"/>
          <w:szCs w:val="28"/>
        </w:rPr>
        <w:t xml:space="preserve"> </w:t>
      </w:r>
      <w:r w:rsidR="00662776" w:rsidRPr="00662776">
        <w:rPr>
          <w:sz w:val="28"/>
          <w:szCs w:val="28"/>
        </w:rPr>
        <w:t>на территории Нижнеингашского района</w:t>
      </w:r>
      <w:r w:rsidRPr="00662776">
        <w:rPr>
          <w:sz w:val="28"/>
          <w:szCs w:val="28"/>
        </w:rPr>
        <w:t xml:space="preserve">» считать утратившим силу с </w:t>
      </w:r>
      <w:r w:rsidR="00821870" w:rsidRPr="00662776">
        <w:rPr>
          <w:sz w:val="28"/>
          <w:szCs w:val="28"/>
        </w:rPr>
        <w:t>даты вступления в силу настоящего постановления.</w:t>
      </w:r>
    </w:p>
    <w:p w14:paraId="48A2AB9A" w14:textId="53312DA8" w:rsidR="00011EC6" w:rsidRPr="00662776" w:rsidRDefault="00ED546D" w:rsidP="00ED546D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  </w:t>
      </w:r>
      <w:r w:rsidR="00011EC6" w:rsidRPr="00662776">
        <w:rPr>
          <w:sz w:val="28"/>
          <w:szCs w:val="28"/>
        </w:rPr>
        <w:t xml:space="preserve">    3. </w:t>
      </w:r>
      <w:r w:rsidR="00662776">
        <w:rPr>
          <w:sz w:val="28"/>
          <w:szCs w:val="28"/>
        </w:rPr>
        <w:t xml:space="preserve"> </w:t>
      </w:r>
      <w:r w:rsidR="00011EC6" w:rsidRPr="00662776">
        <w:rPr>
          <w:sz w:val="28"/>
          <w:szCs w:val="28"/>
        </w:rPr>
        <w:t xml:space="preserve">Опубликовать   </w:t>
      </w:r>
      <w:r w:rsidR="00662776" w:rsidRPr="00662776">
        <w:rPr>
          <w:sz w:val="28"/>
          <w:szCs w:val="28"/>
        </w:rPr>
        <w:t>постановление в газете</w:t>
      </w:r>
      <w:r w:rsidR="00011EC6" w:rsidRPr="00662776">
        <w:rPr>
          <w:sz w:val="28"/>
          <w:szCs w:val="28"/>
        </w:rPr>
        <w:t xml:space="preserve"> «</w:t>
      </w:r>
      <w:r w:rsidR="00662776" w:rsidRPr="00662776">
        <w:rPr>
          <w:sz w:val="28"/>
          <w:szCs w:val="28"/>
        </w:rPr>
        <w:t>Нижнеингашский вестник</w:t>
      </w:r>
      <w:r w:rsidR="00011EC6" w:rsidRPr="00662776">
        <w:rPr>
          <w:sz w:val="28"/>
          <w:szCs w:val="28"/>
        </w:rPr>
        <w:t>».</w:t>
      </w:r>
      <w:r w:rsidR="00672006" w:rsidRPr="00662776">
        <w:rPr>
          <w:sz w:val="28"/>
          <w:szCs w:val="28"/>
        </w:rPr>
        <w:t xml:space="preserve"> </w:t>
      </w:r>
      <w:r w:rsidR="002309D4" w:rsidRPr="00662776">
        <w:rPr>
          <w:sz w:val="28"/>
          <w:szCs w:val="28"/>
        </w:rPr>
        <w:t xml:space="preserve"> </w:t>
      </w:r>
      <w:r w:rsidR="00C21C39" w:rsidRPr="00662776">
        <w:rPr>
          <w:sz w:val="28"/>
          <w:szCs w:val="28"/>
        </w:rPr>
        <w:t xml:space="preserve">   </w:t>
      </w:r>
    </w:p>
    <w:p w14:paraId="239E139B" w14:textId="5E191295" w:rsidR="00ED546D" w:rsidRPr="00662776" w:rsidRDefault="00011EC6" w:rsidP="00ED546D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      </w:t>
      </w:r>
      <w:r w:rsidR="00E03CC6" w:rsidRPr="00662776">
        <w:rPr>
          <w:sz w:val="28"/>
          <w:szCs w:val="28"/>
        </w:rPr>
        <w:t>4</w:t>
      </w:r>
      <w:r w:rsidR="00ED546D" w:rsidRPr="00662776">
        <w:rPr>
          <w:sz w:val="28"/>
          <w:szCs w:val="28"/>
        </w:rPr>
        <w:t xml:space="preserve">. </w:t>
      </w:r>
      <w:r w:rsidR="00662776">
        <w:rPr>
          <w:sz w:val="28"/>
          <w:szCs w:val="28"/>
        </w:rPr>
        <w:t xml:space="preserve"> </w:t>
      </w:r>
      <w:r w:rsidR="00C21C39" w:rsidRPr="00662776">
        <w:rPr>
          <w:sz w:val="28"/>
          <w:szCs w:val="28"/>
        </w:rPr>
        <w:t xml:space="preserve">Контроль за выполнением </w:t>
      </w:r>
      <w:r w:rsidR="00662776" w:rsidRPr="00662776">
        <w:rPr>
          <w:sz w:val="28"/>
          <w:szCs w:val="28"/>
        </w:rPr>
        <w:t xml:space="preserve">постановления </w:t>
      </w:r>
      <w:r w:rsidR="00662776">
        <w:rPr>
          <w:sz w:val="28"/>
          <w:szCs w:val="28"/>
        </w:rPr>
        <w:t>оставляю за собой.</w:t>
      </w:r>
    </w:p>
    <w:p w14:paraId="0262E0ED" w14:textId="64B47DA8" w:rsidR="002309D4" w:rsidRPr="00662776" w:rsidRDefault="00ED546D" w:rsidP="0066277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62776">
        <w:rPr>
          <w:sz w:val="28"/>
          <w:szCs w:val="28"/>
        </w:rPr>
        <w:t xml:space="preserve"> </w:t>
      </w:r>
      <w:r w:rsidR="00C21C39" w:rsidRPr="00662776">
        <w:rPr>
          <w:sz w:val="28"/>
          <w:szCs w:val="28"/>
        </w:rPr>
        <w:t xml:space="preserve">   </w:t>
      </w:r>
      <w:r w:rsidRPr="00662776">
        <w:rPr>
          <w:sz w:val="28"/>
          <w:szCs w:val="28"/>
        </w:rPr>
        <w:t xml:space="preserve">  </w:t>
      </w:r>
      <w:r w:rsidR="00E03CC6" w:rsidRPr="00662776">
        <w:rPr>
          <w:sz w:val="28"/>
          <w:szCs w:val="28"/>
        </w:rPr>
        <w:t>5</w:t>
      </w:r>
      <w:r w:rsidRPr="00662776">
        <w:rPr>
          <w:sz w:val="28"/>
          <w:szCs w:val="28"/>
        </w:rPr>
        <w:t xml:space="preserve">. Постановление вступает в силу </w:t>
      </w:r>
      <w:r w:rsidR="00810AA2" w:rsidRPr="00662776">
        <w:rPr>
          <w:sz w:val="28"/>
          <w:szCs w:val="28"/>
        </w:rPr>
        <w:t xml:space="preserve">в день, следующий </w:t>
      </w:r>
      <w:r w:rsidR="00662776" w:rsidRPr="00662776">
        <w:rPr>
          <w:sz w:val="28"/>
          <w:szCs w:val="28"/>
        </w:rPr>
        <w:t>за днём его</w:t>
      </w:r>
      <w:r w:rsidR="00810AA2" w:rsidRPr="00662776">
        <w:rPr>
          <w:sz w:val="28"/>
          <w:szCs w:val="28"/>
        </w:rPr>
        <w:t xml:space="preserve"> официального опубликования</w:t>
      </w:r>
      <w:r w:rsidR="00821870" w:rsidRPr="00662776">
        <w:rPr>
          <w:sz w:val="28"/>
          <w:szCs w:val="28"/>
        </w:rPr>
        <w:t>.</w:t>
      </w:r>
      <w:r w:rsidR="00B4573D" w:rsidRPr="00662776">
        <w:rPr>
          <w:sz w:val="28"/>
          <w:szCs w:val="28"/>
        </w:rPr>
        <w:t xml:space="preserve"> </w:t>
      </w:r>
    </w:p>
    <w:p w14:paraId="265B9FBE" w14:textId="77777777" w:rsidR="00C21C39" w:rsidRPr="00662776" w:rsidRDefault="00C21C39" w:rsidP="00ED546D">
      <w:pPr>
        <w:jc w:val="both"/>
        <w:rPr>
          <w:sz w:val="28"/>
          <w:szCs w:val="28"/>
        </w:rPr>
      </w:pPr>
    </w:p>
    <w:p w14:paraId="240C05FB" w14:textId="77777777" w:rsidR="00C21C39" w:rsidRPr="00662776" w:rsidRDefault="00C21C39" w:rsidP="00ED546D">
      <w:pPr>
        <w:jc w:val="both"/>
        <w:rPr>
          <w:sz w:val="28"/>
          <w:szCs w:val="28"/>
        </w:rPr>
      </w:pPr>
    </w:p>
    <w:p w14:paraId="04207177" w14:textId="77777777" w:rsidR="00662776" w:rsidRDefault="00662776" w:rsidP="00C21C3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C4E4360" w14:textId="3397A048" w:rsidR="00C17E7C" w:rsidRPr="00662776" w:rsidRDefault="00BF25D9" w:rsidP="00C21C39">
      <w:pPr>
        <w:jc w:val="both"/>
        <w:rPr>
          <w:sz w:val="28"/>
          <w:szCs w:val="28"/>
        </w:rPr>
      </w:pPr>
      <w:r w:rsidRPr="00662776">
        <w:rPr>
          <w:sz w:val="28"/>
          <w:szCs w:val="28"/>
        </w:rPr>
        <w:t>Глав</w:t>
      </w:r>
      <w:r w:rsidR="00662776">
        <w:rPr>
          <w:sz w:val="28"/>
          <w:szCs w:val="28"/>
        </w:rPr>
        <w:t>ы</w:t>
      </w:r>
      <w:r w:rsidRPr="00662776">
        <w:rPr>
          <w:sz w:val="28"/>
          <w:szCs w:val="28"/>
        </w:rPr>
        <w:t xml:space="preserve"> района                                                                             </w:t>
      </w:r>
      <w:r w:rsidR="00662776">
        <w:rPr>
          <w:sz w:val="28"/>
          <w:szCs w:val="28"/>
        </w:rPr>
        <w:t xml:space="preserve">         Т.В. Пантелеева</w:t>
      </w:r>
    </w:p>
    <w:p w14:paraId="617BA7DE" w14:textId="77777777" w:rsidR="00C17E7C" w:rsidRPr="00662776" w:rsidRDefault="00C17E7C" w:rsidP="00C21C39">
      <w:pPr>
        <w:jc w:val="both"/>
        <w:rPr>
          <w:sz w:val="28"/>
          <w:szCs w:val="28"/>
        </w:rPr>
      </w:pPr>
    </w:p>
    <w:p w14:paraId="5FE3E25D" w14:textId="77777777" w:rsidR="00136753" w:rsidRPr="00662776" w:rsidRDefault="00136753" w:rsidP="00C21C39">
      <w:pPr>
        <w:jc w:val="both"/>
        <w:rPr>
          <w:sz w:val="28"/>
          <w:szCs w:val="28"/>
        </w:rPr>
      </w:pPr>
    </w:p>
    <w:p w14:paraId="446FE725" w14:textId="77777777" w:rsidR="00136753" w:rsidRPr="00662776" w:rsidRDefault="00136753" w:rsidP="00C21C39">
      <w:pPr>
        <w:jc w:val="both"/>
        <w:rPr>
          <w:sz w:val="28"/>
          <w:szCs w:val="28"/>
        </w:rPr>
      </w:pPr>
    </w:p>
    <w:p w14:paraId="14035CB9" w14:textId="77777777" w:rsidR="00136753" w:rsidRPr="00662776" w:rsidRDefault="00136753" w:rsidP="00C21C39">
      <w:pPr>
        <w:jc w:val="both"/>
        <w:rPr>
          <w:sz w:val="28"/>
          <w:szCs w:val="28"/>
        </w:rPr>
      </w:pPr>
    </w:p>
    <w:p w14:paraId="6008D65C" w14:textId="77777777" w:rsidR="00E876C9" w:rsidRDefault="00E876C9" w:rsidP="00C21C39">
      <w:pPr>
        <w:jc w:val="both"/>
        <w:rPr>
          <w:sz w:val="28"/>
          <w:szCs w:val="28"/>
        </w:rPr>
      </w:pPr>
    </w:p>
    <w:sectPr w:rsidR="00E876C9" w:rsidSect="0066277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93199"/>
    <w:multiLevelType w:val="hybridMultilevel"/>
    <w:tmpl w:val="88A21012"/>
    <w:lvl w:ilvl="0" w:tplc="487C4B2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82BAE"/>
    <w:multiLevelType w:val="hybridMultilevel"/>
    <w:tmpl w:val="172AFB42"/>
    <w:lvl w:ilvl="0" w:tplc="04190001">
      <w:start w:val="3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027F"/>
    <w:multiLevelType w:val="hybridMultilevel"/>
    <w:tmpl w:val="7018A4DE"/>
    <w:lvl w:ilvl="0" w:tplc="94ACF0F4">
      <w:start w:val="320"/>
      <w:numFmt w:val="decimal"/>
      <w:lvlText w:val="%1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0277"/>
    <w:multiLevelType w:val="hybridMultilevel"/>
    <w:tmpl w:val="F24252A8"/>
    <w:lvl w:ilvl="0" w:tplc="773009B0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5965"/>
    <w:multiLevelType w:val="hybridMultilevel"/>
    <w:tmpl w:val="29807A5A"/>
    <w:lvl w:ilvl="0" w:tplc="24F89CE2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D"/>
    <w:rsid w:val="00011EC6"/>
    <w:rsid w:val="00055BE8"/>
    <w:rsid w:val="0005793F"/>
    <w:rsid w:val="00077CE9"/>
    <w:rsid w:val="000A4E81"/>
    <w:rsid w:val="000A7E14"/>
    <w:rsid w:val="000B262B"/>
    <w:rsid w:val="000B2ED0"/>
    <w:rsid w:val="000B7CFA"/>
    <w:rsid w:val="000C07C7"/>
    <w:rsid w:val="000E2292"/>
    <w:rsid w:val="00103372"/>
    <w:rsid w:val="00136753"/>
    <w:rsid w:val="00167D16"/>
    <w:rsid w:val="00175395"/>
    <w:rsid w:val="001A6E66"/>
    <w:rsid w:val="0020427F"/>
    <w:rsid w:val="00215E51"/>
    <w:rsid w:val="00220905"/>
    <w:rsid w:val="00220F03"/>
    <w:rsid w:val="002309D4"/>
    <w:rsid w:val="00234751"/>
    <w:rsid w:val="00244989"/>
    <w:rsid w:val="002705C9"/>
    <w:rsid w:val="002A18E1"/>
    <w:rsid w:val="002A6A68"/>
    <w:rsid w:val="002C17A0"/>
    <w:rsid w:val="002D6D65"/>
    <w:rsid w:val="002E41D3"/>
    <w:rsid w:val="002E5873"/>
    <w:rsid w:val="00342D0B"/>
    <w:rsid w:val="00343B8A"/>
    <w:rsid w:val="00347C9B"/>
    <w:rsid w:val="00352118"/>
    <w:rsid w:val="0037478B"/>
    <w:rsid w:val="003768A1"/>
    <w:rsid w:val="003835E5"/>
    <w:rsid w:val="003C7DA6"/>
    <w:rsid w:val="003D3181"/>
    <w:rsid w:val="00430277"/>
    <w:rsid w:val="00431A6B"/>
    <w:rsid w:val="00447F17"/>
    <w:rsid w:val="00457C99"/>
    <w:rsid w:val="00464971"/>
    <w:rsid w:val="00492E5A"/>
    <w:rsid w:val="004A042B"/>
    <w:rsid w:val="004F5DEB"/>
    <w:rsid w:val="005027ED"/>
    <w:rsid w:val="005124D0"/>
    <w:rsid w:val="00522955"/>
    <w:rsid w:val="0053197F"/>
    <w:rsid w:val="00542EDB"/>
    <w:rsid w:val="00555937"/>
    <w:rsid w:val="005A5028"/>
    <w:rsid w:val="005C5265"/>
    <w:rsid w:val="00602DD7"/>
    <w:rsid w:val="006142DA"/>
    <w:rsid w:val="00624F8D"/>
    <w:rsid w:val="0063266F"/>
    <w:rsid w:val="006546F5"/>
    <w:rsid w:val="00657FC7"/>
    <w:rsid w:val="0066082A"/>
    <w:rsid w:val="00662776"/>
    <w:rsid w:val="00663DD8"/>
    <w:rsid w:val="0067158A"/>
    <w:rsid w:val="00672006"/>
    <w:rsid w:val="006A0749"/>
    <w:rsid w:val="006B4005"/>
    <w:rsid w:val="006C3D13"/>
    <w:rsid w:val="006C4BDA"/>
    <w:rsid w:val="006E444B"/>
    <w:rsid w:val="006F3278"/>
    <w:rsid w:val="00722753"/>
    <w:rsid w:val="007352C4"/>
    <w:rsid w:val="007549C7"/>
    <w:rsid w:val="007702B0"/>
    <w:rsid w:val="00774B8F"/>
    <w:rsid w:val="007D12B2"/>
    <w:rsid w:val="007D4BBD"/>
    <w:rsid w:val="008044DF"/>
    <w:rsid w:val="00810AA2"/>
    <w:rsid w:val="00821870"/>
    <w:rsid w:val="00824D99"/>
    <w:rsid w:val="008256AB"/>
    <w:rsid w:val="00854B4B"/>
    <w:rsid w:val="008820C9"/>
    <w:rsid w:val="008F2827"/>
    <w:rsid w:val="008F70CE"/>
    <w:rsid w:val="00914D75"/>
    <w:rsid w:val="00915234"/>
    <w:rsid w:val="00915888"/>
    <w:rsid w:val="009367B9"/>
    <w:rsid w:val="0097784E"/>
    <w:rsid w:val="00980E30"/>
    <w:rsid w:val="00981095"/>
    <w:rsid w:val="009950E6"/>
    <w:rsid w:val="00A03B9C"/>
    <w:rsid w:val="00A505B6"/>
    <w:rsid w:val="00A759AC"/>
    <w:rsid w:val="00A85F32"/>
    <w:rsid w:val="00AA096D"/>
    <w:rsid w:val="00AE3AF7"/>
    <w:rsid w:val="00AE77A0"/>
    <w:rsid w:val="00AF4D09"/>
    <w:rsid w:val="00B4573D"/>
    <w:rsid w:val="00B70851"/>
    <w:rsid w:val="00B70D39"/>
    <w:rsid w:val="00B760B8"/>
    <w:rsid w:val="00B85689"/>
    <w:rsid w:val="00BB2FE3"/>
    <w:rsid w:val="00BB431C"/>
    <w:rsid w:val="00BE1319"/>
    <w:rsid w:val="00BF25D9"/>
    <w:rsid w:val="00C117B5"/>
    <w:rsid w:val="00C17E7C"/>
    <w:rsid w:val="00C21C39"/>
    <w:rsid w:val="00C34114"/>
    <w:rsid w:val="00C640B9"/>
    <w:rsid w:val="00C64BC6"/>
    <w:rsid w:val="00C71C5F"/>
    <w:rsid w:val="00C7426E"/>
    <w:rsid w:val="00CB56C7"/>
    <w:rsid w:val="00CC0301"/>
    <w:rsid w:val="00CC0DB5"/>
    <w:rsid w:val="00CD24A0"/>
    <w:rsid w:val="00CD5793"/>
    <w:rsid w:val="00CE6B82"/>
    <w:rsid w:val="00D35E07"/>
    <w:rsid w:val="00D760AE"/>
    <w:rsid w:val="00D77B6D"/>
    <w:rsid w:val="00DA3148"/>
    <w:rsid w:val="00DC293F"/>
    <w:rsid w:val="00DE12BB"/>
    <w:rsid w:val="00DF245D"/>
    <w:rsid w:val="00E03CC6"/>
    <w:rsid w:val="00E11BCF"/>
    <w:rsid w:val="00E17268"/>
    <w:rsid w:val="00E876C9"/>
    <w:rsid w:val="00EA4B67"/>
    <w:rsid w:val="00ED546D"/>
    <w:rsid w:val="00F673F3"/>
    <w:rsid w:val="00F900FD"/>
    <w:rsid w:val="00FB772A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CA0EA9"/>
  <w15:chartTrackingRefBased/>
  <w15:docId w15:val="{4EBD2C21-3D17-446A-B034-DC0EDF70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C71C5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C030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E17268"/>
    <w:rPr>
      <w:sz w:val="26"/>
      <w:szCs w:val="26"/>
      <w:shd w:val="clear" w:color="auto" w:fill="FFFFFF"/>
    </w:rPr>
  </w:style>
  <w:style w:type="character" w:customStyle="1" w:styleId="10pt">
    <w:name w:val="Основной текст + 10 pt"/>
    <w:rsid w:val="00E17268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E17268"/>
    <w:pPr>
      <w:widowControl w:val="0"/>
      <w:shd w:val="clear" w:color="auto" w:fill="FFFFFF"/>
      <w:spacing w:after="240" w:line="312" w:lineRule="exact"/>
      <w:jc w:val="both"/>
    </w:pPr>
    <w:rPr>
      <w:sz w:val="26"/>
      <w:szCs w:val="26"/>
      <w:lang w:val="x-none" w:eastAsia="x-none"/>
    </w:rPr>
  </w:style>
  <w:style w:type="paragraph" w:customStyle="1" w:styleId="2">
    <w:name w:val="Основной текст2"/>
    <w:basedOn w:val="a"/>
    <w:rsid w:val="00E17268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9">
    <w:name w:val="Основной текст + 9"/>
    <w:aliases w:val="5 pt"/>
    <w:rsid w:val="00DC29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2;&#1086;&#1080;%20&#1076;&#1086;&#1082;&#1091;&#1084;&#1077;&#1085;&#1090;&#1099;\&#1055;&#1086;&#1089;&#1090;&#1072;&#1085;&#1086;&#1074;&#1083;&#1077;&#1085;&#1080;&#1077;\&#1055;&#1086;&#1089;&#1090;&#1072;&#1085;&#1086;&#1074;&#1083;&#1077;&#1085;&#1080;&#1077;%20%20&#1080;&#1079;%20&#1082;&#1088;&#1072;&#1103;%20%20%20&#1084;&#1086;&#1083;&#1086;&#1082;&#1086;&#1079;&#1072;&#1074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из края   молокозавод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пользователь</dc:creator>
  <cp:keywords/>
  <cp:lastModifiedBy>User</cp:lastModifiedBy>
  <cp:revision>2</cp:revision>
  <cp:lastPrinted>2022-04-19T02:51:00Z</cp:lastPrinted>
  <dcterms:created xsi:type="dcterms:W3CDTF">2022-04-19T02:52:00Z</dcterms:created>
  <dcterms:modified xsi:type="dcterms:W3CDTF">2022-04-19T02:52:00Z</dcterms:modified>
</cp:coreProperties>
</file>